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南京大学马克思主义学院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宋体" w:hAnsi="宋体"/>
          <w:b/>
          <w:sz w:val="28"/>
          <w:szCs w:val="28"/>
        </w:rPr>
        <w:t>年夏令营学员申请表（硕士）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439"/>
        <w:gridCol w:w="270"/>
        <w:gridCol w:w="850"/>
        <w:gridCol w:w="689"/>
        <w:gridCol w:w="87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家庭所在省份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所在学校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专业、年级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（是否通过国家四</w:t>
            </w:r>
            <w:r>
              <w:rPr>
                <w:rFonts w:ascii="楷体" w:hAnsi="楷体" w:eastAsia="楷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六考试或其他类型英语考试，分数多少）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本科毕业学校及专业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意向博导姓名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硕士论文题目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2" w:name="OLE_LINK5"/>
            <w:r>
              <w:rPr>
                <w:rFonts w:hint="eastAsia" w:ascii="黑体" w:hAnsi="黑体" w:eastAsia="黑体"/>
                <w:sz w:val="24"/>
                <w:szCs w:val="24"/>
              </w:rPr>
              <w:t>二、学术</w:t>
            </w:r>
            <w:bookmarkEnd w:id="2"/>
            <w:r>
              <w:rPr>
                <w:rFonts w:hint="eastAsia" w:ascii="黑体" w:hAnsi="黑体" w:eastAsia="黑体"/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30" w:type="dxa"/>
            <w:gridSpan w:val="9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会议名称与地点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社会调查的主题、方式、时长及地点，每项一行。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注意：</w:t>
            </w:r>
            <w:r>
              <w:rPr>
                <w:rFonts w:ascii="楷体" w:hAnsi="楷体" w:eastAsia="楷体"/>
                <w:color w:val="FF0000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、请将个人一至两篇代表性成果列在最前，并标明“【代表作】”字样，并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另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附发表版本的全文；</w:t>
            </w:r>
            <w:r>
              <w:rPr>
                <w:rFonts w:ascii="楷体" w:hAnsi="楷体" w:eastAsia="楷体"/>
                <w:color w:val="FF0000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、如尚无公开发表成果，亦可用未公开发表的成果申请，但须自行进行加密等版权保护措施，并在按上述要求填写后另附全文。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【代表作】作者一，作者二：“论文标题”，《期刊名称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著作名称》，</w:t>
            </w:r>
            <w:r>
              <w:rPr>
                <w:rFonts w:ascii="楷体" w:hAnsi="楷体" w:eastAsia="楷体"/>
                <w:color w:val="FF0000"/>
                <w:szCs w:val="21"/>
              </w:rPr>
              <w:t>20XX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年第</w:t>
            </w:r>
            <w:r>
              <w:rPr>
                <w:rFonts w:ascii="楷体" w:hAnsi="楷体" w:eastAsia="楷体"/>
                <w:color w:val="FF0000"/>
                <w:szCs w:val="21"/>
              </w:rPr>
              <w:t>X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期</w:t>
            </w:r>
            <w:r>
              <w:rPr>
                <w:rFonts w:ascii="楷体" w:hAnsi="楷体" w:eastAsia="楷体"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出版社，出版年。</w:t>
            </w:r>
          </w:p>
          <w:p>
            <w:pPr>
              <w:numPr>
                <w:ilvl w:val="0"/>
                <w:numId w:val="1"/>
              </w:numPr>
              <w:ind w:left="50" w:leftChars="24" w:firstLine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作者：“学术论文标题”，《学术会议名称》，会议地点，会议时间。</w:t>
            </w: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</w:t>
            </w: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548DD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五、推荐人意见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0"/>
              <w:jc w:val="lef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【请在阅读后删去红色说明】此项内容可由导师（本科生若无导师可自选推荐人）手写后扫描加入此表，亦可直接用电脑填写，但申请人需保证此推荐意见的真实性。</w:t>
            </w:r>
          </w:p>
          <w:p>
            <w:pPr>
              <w:ind w:left="50" w:leftChars="24" w:firstLine="110" w:firstLineChars="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000000"/>
                <w:sz w:val="22"/>
                <w:szCs w:val="21"/>
              </w:rPr>
            </w:pPr>
          </w:p>
          <w:p>
            <w:pPr>
              <w:ind w:firstLine="4070" w:firstLineChars="18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1"/>
              </w:rPr>
              <w:t>推荐人（签名）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0" w:type="dxa"/>
            <w:gridSpan w:val="9"/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六、个人申明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330" w:type="dxa"/>
            <w:gridSpan w:val="9"/>
          </w:tcPr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</w:p>
          <w:p>
            <w:pPr>
              <w:ind w:left="51" w:firstLine="440" w:firstLineChars="200"/>
              <w:jc w:val="left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ascii="楷体" w:hAnsi="楷体" w:eastAsia="楷体"/>
                <w:sz w:val="22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申请人签名：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        </w:t>
            </w:r>
          </w:p>
          <w:p>
            <w:pPr>
              <w:ind w:left="50" w:leftChars="24" w:firstLine="4840" w:firstLineChars="220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日期：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年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月</w:t>
            </w:r>
            <w:r>
              <w:rPr>
                <w:rFonts w:ascii="楷体" w:hAnsi="楷体" w:eastAsia="楷体"/>
                <w:sz w:val="22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3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7162"/>
    <w:multiLevelType w:val="multilevel"/>
    <w:tmpl w:val="536B7162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  <w:color w:val="FF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A4"/>
    <w:rsid w:val="000241B0"/>
    <w:rsid w:val="00037579"/>
    <w:rsid w:val="0006359F"/>
    <w:rsid w:val="00096D11"/>
    <w:rsid w:val="000C3196"/>
    <w:rsid w:val="00181ADB"/>
    <w:rsid w:val="001902B0"/>
    <w:rsid w:val="001B30FD"/>
    <w:rsid w:val="00205262"/>
    <w:rsid w:val="002053A0"/>
    <w:rsid w:val="00214177"/>
    <w:rsid w:val="0022394A"/>
    <w:rsid w:val="002A6D22"/>
    <w:rsid w:val="002D1F2E"/>
    <w:rsid w:val="00304F6A"/>
    <w:rsid w:val="00311AF3"/>
    <w:rsid w:val="00342992"/>
    <w:rsid w:val="0037597E"/>
    <w:rsid w:val="003A692D"/>
    <w:rsid w:val="003D2E1F"/>
    <w:rsid w:val="00402B2C"/>
    <w:rsid w:val="004263B2"/>
    <w:rsid w:val="004720B3"/>
    <w:rsid w:val="004C2983"/>
    <w:rsid w:val="004E68CE"/>
    <w:rsid w:val="00552C4C"/>
    <w:rsid w:val="00562712"/>
    <w:rsid w:val="005963A2"/>
    <w:rsid w:val="005A5DD7"/>
    <w:rsid w:val="005F6C44"/>
    <w:rsid w:val="00607428"/>
    <w:rsid w:val="006641EC"/>
    <w:rsid w:val="00671F2A"/>
    <w:rsid w:val="00692FF1"/>
    <w:rsid w:val="006D5EBC"/>
    <w:rsid w:val="007025AC"/>
    <w:rsid w:val="00704C7A"/>
    <w:rsid w:val="00710D3A"/>
    <w:rsid w:val="00724867"/>
    <w:rsid w:val="007529C9"/>
    <w:rsid w:val="00817933"/>
    <w:rsid w:val="00820451"/>
    <w:rsid w:val="00833BC5"/>
    <w:rsid w:val="008806E4"/>
    <w:rsid w:val="0088219B"/>
    <w:rsid w:val="008868A4"/>
    <w:rsid w:val="00893A54"/>
    <w:rsid w:val="008B1961"/>
    <w:rsid w:val="008E372C"/>
    <w:rsid w:val="008E41DE"/>
    <w:rsid w:val="00970F9B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DF29DD"/>
    <w:rsid w:val="00E046AF"/>
    <w:rsid w:val="00E04D05"/>
    <w:rsid w:val="00E90A81"/>
    <w:rsid w:val="00EC0E71"/>
    <w:rsid w:val="00F0597A"/>
    <w:rsid w:val="00F05A5C"/>
    <w:rsid w:val="00F11D2A"/>
    <w:rsid w:val="00F11E1C"/>
    <w:rsid w:val="00F277D1"/>
    <w:rsid w:val="00F5504C"/>
    <w:rsid w:val="00FC7B94"/>
    <w:rsid w:val="00FD77B9"/>
    <w:rsid w:val="00FF1E30"/>
    <w:rsid w:val="296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138</Words>
  <Characters>792</Characters>
  <Lines>0</Lines>
  <Paragraphs>0</Paragraphs>
  <TotalTime>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2017-03-21T12:47:00Z</dcterms:created>
  <dc:creator>Administrator</dc:creator>
  <cp:lastModifiedBy>user</cp:lastModifiedBy>
  <dcterms:modified xsi:type="dcterms:W3CDTF">2022-05-23T06:28:55Z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F1BF4324A99A4093923646AE7C02248D</vt:lpwstr>
  </property>
</Properties>
</file>